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14473" w14:textId="0B657AD6" w:rsidR="005C0B73" w:rsidRDefault="00205C58" w:rsidP="00205C58">
      <w:pPr>
        <w:jc w:val="center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8245" behindDoc="0" locked="0" layoutInCell="1" allowOverlap="1" wp14:anchorId="037F4F96" wp14:editId="10DF9C8E">
            <wp:simplePos x="0" y="0"/>
            <wp:positionH relativeFrom="column">
              <wp:posOffset>2110740</wp:posOffset>
            </wp:positionH>
            <wp:positionV relativeFrom="paragraph">
              <wp:posOffset>-655320</wp:posOffset>
            </wp:positionV>
            <wp:extent cx="1823085" cy="688975"/>
            <wp:effectExtent l="0" t="0" r="5715" b="0"/>
            <wp:wrapNone/>
            <wp:docPr id="1574700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57514474" w14:textId="733466E0" w:rsidR="00E74105" w:rsidRDefault="00FC77FA" w:rsidP="00695F8D">
      <w:pPr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3C5BA07A" wp14:editId="3014587F">
            <wp:extent cx="6239933" cy="3962400"/>
            <wp:effectExtent l="0" t="0" r="8890" b="0"/>
            <wp:docPr id="2060153194" name="Picture 1" descr="A group of people riding bicy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153194" name="Picture 1" descr="A group of people riding bicycl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41" cy="396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14475" w14:textId="77777777" w:rsidR="00CF2F88" w:rsidRPr="002C2CD8" w:rsidRDefault="002C2CD8" w:rsidP="00845C38">
      <w:pPr>
        <w:jc w:val="both"/>
        <w:rPr>
          <w:rFonts w:ascii="Verdana" w:hAnsi="Verdana"/>
          <w:b/>
          <w:noProof/>
          <w:sz w:val="24"/>
          <w:szCs w:val="24"/>
        </w:rPr>
      </w:pPr>
      <w:r w:rsidRPr="002C2CD8">
        <w:rPr>
          <w:rFonts w:ascii="Verdana" w:hAnsi="Verdana"/>
          <w:b/>
          <w:noProof/>
          <w:sz w:val="24"/>
          <w:szCs w:val="24"/>
        </w:rPr>
        <w:t>Event Details:</w:t>
      </w:r>
    </w:p>
    <w:p w14:paraId="57514476" w14:textId="77777777" w:rsidR="00695F8D" w:rsidRDefault="002238A7" w:rsidP="00845C38">
      <w:pPr>
        <w:jc w:val="both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Choose from four</w:t>
      </w:r>
      <w:r w:rsidR="006D7C07">
        <w:rPr>
          <w:rFonts w:ascii="Verdana" w:hAnsi="Verdana"/>
          <w:noProof/>
          <w:sz w:val="24"/>
          <w:szCs w:val="24"/>
        </w:rPr>
        <w:t xml:space="preserve"> challenges</w:t>
      </w:r>
      <w:r w:rsidR="00F12428">
        <w:rPr>
          <w:rFonts w:ascii="Verdana" w:hAnsi="Verdana"/>
          <w:noProof/>
          <w:sz w:val="24"/>
          <w:szCs w:val="24"/>
        </w:rPr>
        <w:t>: three bike challenges</w:t>
      </w:r>
      <w:r w:rsidR="006D7C07">
        <w:rPr>
          <w:rFonts w:ascii="Verdana" w:hAnsi="Verdana"/>
          <w:noProof/>
          <w:sz w:val="24"/>
          <w:szCs w:val="24"/>
        </w:rPr>
        <w:t xml:space="preserve"> and c</w:t>
      </w:r>
      <w:r w:rsidR="002C2CD8">
        <w:rPr>
          <w:rFonts w:ascii="Verdana" w:hAnsi="Verdana"/>
          <w:noProof/>
          <w:sz w:val="24"/>
          <w:szCs w:val="24"/>
        </w:rPr>
        <w:t xml:space="preserve">ycle a circular loop </w:t>
      </w:r>
      <w:r w:rsidR="00F12428">
        <w:rPr>
          <w:rFonts w:ascii="Verdana" w:hAnsi="Verdana"/>
          <w:noProof/>
          <w:sz w:val="24"/>
          <w:szCs w:val="24"/>
        </w:rPr>
        <w:t>or walk around the same loop</w:t>
      </w:r>
      <w:r w:rsidR="005E3F02">
        <w:rPr>
          <w:rFonts w:ascii="Verdana" w:hAnsi="Verdana"/>
          <w:noProof/>
          <w:sz w:val="24"/>
          <w:szCs w:val="24"/>
        </w:rPr>
        <w:t>,</w:t>
      </w:r>
      <w:r w:rsidR="00F12428">
        <w:rPr>
          <w:rFonts w:ascii="Verdana" w:hAnsi="Verdana"/>
          <w:noProof/>
          <w:sz w:val="24"/>
          <w:szCs w:val="24"/>
        </w:rPr>
        <w:t xml:space="preserve"> of </w:t>
      </w:r>
      <w:r w:rsidR="002C2CD8">
        <w:rPr>
          <w:rFonts w:ascii="Verdana" w:hAnsi="Verdana"/>
          <w:noProof/>
          <w:sz w:val="24"/>
          <w:szCs w:val="24"/>
        </w:rPr>
        <w:t xml:space="preserve"> the Safari Park at your own pace.</w:t>
      </w:r>
    </w:p>
    <w:p w14:paraId="2DE0324A" w14:textId="7D7E3927" w:rsidR="00695F8D" w:rsidRPr="00A641AE" w:rsidRDefault="007D6E83" w:rsidP="00845C38">
      <w:pPr>
        <w:jc w:val="both"/>
        <w:rPr>
          <w:rFonts w:ascii="Verdana" w:hAnsi="Verdana"/>
          <w:noProof/>
          <w:sz w:val="24"/>
          <w:szCs w:val="24"/>
        </w:rPr>
      </w:pPr>
      <w:r w:rsidRPr="00CF2F88">
        <w:rPr>
          <w:rFonts w:ascii="Verdana" w:hAnsi="Verdan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144A5" wp14:editId="575144A6">
                <wp:simplePos x="0" y="0"/>
                <wp:positionH relativeFrom="column">
                  <wp:posOffset>3202940</wp:posOffset>
                </wp:positionH>
                <wp:positionV relativeFrom="paragraph">
                  <wp:posOffset>8220075</wp:posOffset>
                </wp:positionV>
                <wp:extent cx="2444750" cy="361950"/>
                <wp:effectExtent l="2540" t="0" r="635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-1945831352"/>
                              <w:placeholder>
                                <w:docPart w:val="4333D68E89774FE99540774C3FD68D43"/>
                              </w:placeholder>
                            </w:sdtPr>
                            <w:sdtContent>
                              <w:p w14:paraId="575144AF" w14:textId="77777777" w:rsidR="00E74105" w:rsidRPr="00123646" w:rsidRDefault="00E74105" w:rsidP="00183567">
                                <w:pPr>
                                  <w:pStyle w:val="AddressInfo"/>
                                </w:pPr>
                                <w:r>
                                  <w:t>[Address informatioN]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144A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52.2pt;margin-top:647.25pt;width:192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" filled="f" stroked="f">
                <v:textbox>
                  <w:txbxContent>
                    <w:sdt>
                      <w:sdtPr>
                        <w:id w:val="-1945831352"/>
                        <w:placeholder>
                          <w:docPart w:val="4333D68E89774FE99540774C3FD68D43"/>
                        </w:placeholder>
                      </w:sdtPr>
                      <w:sdtContent>
                        <w:p w14:paraId="575144AF" w14:textId="77777777" w:rsidR="00E74105" w:rsidRPr="00123646" w:rsidRDefault="00E74105" w:rsidP="00183567">
                          <w:pPr>
                            <w:pStyle w:val="AddressInfo"/>
                          </w:pPr>
                          <w:r>
                            <w:t>[Address informatioN]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95F8D" w:rsidRPr="188BBA40">
        <w:rPr>
          <w:rFonts w:ascii="Verdana" w:hAnsi="Verdana"/>
          <w:b/>
          <w:bCs/>
          <w:noProof/>
          <w:sz w:val="24"/>
          <w:szCs w:val="24"/>
        </w:rPr>
        <w:t>Date:</w:t>
      </w:r>
      <w:r w:rsidR="00845C38" w:rsidRPr="00A641AE">
        <w:rPr>
          <w:rFonts w:ascii="Verdana" w:hAnsi="Verdana"/>
          <w:noProof/>
          <w:sz w:val="24"/>
          <w:szCs w:val="24"/>
        </w:rPr>
        <w:t xml:space="preserve">  </w:t>
      </w:r>
      <w:r w:rsidR="00AC29B0">
        <w:rPr>
          <w:rFonts w:ascii="Verdana" w:hAnsi="Verdana"/>
          <w:noProof/>
          <w:sz w:val="24"/>
          <w:szCs w:val="24"/>
        </w:rPr>
        <w:t>8</w:t>
      </w:r>
      <w:r w:rsidR="256D9BB5" w:rsidRPr="188BBA40">
        <w:rPr>
          <w:rFonts w:ascii="Verdana" w:hAnsi="Verdana"/>
          <w:noProof/>
          <w:sz w:val="24"/>
          <w:szCs w:val="24"/>
          <w:vertAlign w:val="superscript"/>
        </w:rPr>
        <w:t>th</w:t>
      </w:r>
      <w:r w:rsidR="256D9BB5" w:rsidRPr="00A641AE">
        <w:rPr>
          <w:rFonts w:ascii="Verdana" w:hAnsi="Verdana"/>
          <w:noProof/>
          <w:sz w:val="24"/>
          <w:szCs w:val="24"/>
        </w:rPr>
        <w:t xml:space="preserve"> June 202</w:t>
      </w:r>
      <w:r w:rsidR="00AC29B0">
        <w:rPr>
          <w:rFonts w:ascii="Verdana" w:hAnsi="Verdana"/>
          <w:noProof/>
          <w:sz w:val="24"/>
          <w:szCs w:val="24"/>
        </w:rPr>
        <w:t>4</w:t>
      </w:r>
    </w:p>
    <w:p w14:paraId="57514478" w14:textId="0D2267F9" w:rsidR="00695F8D" w:rsidRPr="00A641AE" w:rsidRDefault="00845C38" w:rsidP="00845C38">
      <w:pPr>
        <w:jc w:val="both"/>
        <w:rPr>
          <w:rFonts w:ascii="Verdana" w:hAnsi="Verdana"/>
          <w:noProof/>
          <w:sz w:val="24"/>
          <w:szCs w:val="24"/>
        </w:rPr>
      </w:pPr>
      <w:r w:rsidRPr="00A641AE">
        <w:rPr>
          <w:rFonts w:ascii="Verdana" w:hAnsi="Verdana"/>
          <w:b/>
          <w:noProof/>
          <w:sz w:val="24"/>
          <w:szCs w:val="24"/>
        </w:rPr>
        <w:t xml:space="preserve">Registration:  </w:t>
      </w:r>
      <w:r w:rsidR="00AC29B0">
        <w:rPr>
          <w:rFonts w:ascii="Verdana" w:hAnsi="Verdana"/>
          <w:noProof/>
          <w:sz w:val="24"/>
          <w:szCs w:val="24"/>
        </w:rPr>
        <w:t>5:30</w:t>
      </w:r>
      <w:r w:rsidR="00F12428" w:rsidRPr="00A641AE">
        <w:rPr>
          <w:rFonts w:ascii="Verdana" w:hAnsi="Verdana"/>
          <w:noProof/>
          <w:sz w:val="24"/>
          <w:szCs w:val="24"/>
        </w:rPr>
        <w:t>pm – 6</w:t>
      </w:r>
      <w:r w:rsidR="00AC29B0">
        <w:rPr>
          <w:rFonts w:ascii="Verdana" w:hAnsi="Verdana"/>
          <w:noProof/>
          <w:sz w:val="24"/>
          <w:szCs w:val="24"/>
        </w:rPr>
        <w:t>:30</w:t>
      </w:r>
      <w:r w:rsidRPr="00A641AE">
        <w:rPr>
          <w:rFonts w:ascii="Verdana" w:hAnsi="Verdana"/>
          <w:noProof/>
          <w:sz w:val="24"/>
          <w:szCs w:val="24"/>
        </w:rPr>
        <w:t>pm</w:t>
      </w:r>
    </w:p>
    <w:p w14:paraId="57514479" w14:textId="77777777" w:rsidR="006D7C07" w:rsidRDefault="00F12428" w:rsidP="00845C38">
      <w:pPr>
        <w:jc w:val="both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Please </w:t>
      </w:r>
      <w:r w:rsidR="006D7C07">
        <w:rPr>
          <w:rFonts w:ascii="Verdana" w:hAnsi="Verdana"/>
          <w:noProof/>
          <w:sz w:val="24"/>
          <w:szCs w:val="24"/>
        </w:rPr>
        <w:t>allow time to register for the event and collect the ribbons for your bike.</w:t>
      </w:r>
    </w:p>
    <w:p w14:paraId="5751447A" w14:textId="77777777" w:rsidR="00CF2F88" w:rsidRDefault="00CF2F88" w:rsidP="00845C38">
      <w:pPr>
        <w:jc w:val="both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 xml:space="preserve">Start Time: </w:t>
      </w:r>
      <w:r w:rsidR="00845C38">
        <w:rPr>
          <w:rFonts w:ascii="Verdana" w:hAnsi="Verdana"/>
          <w:b/>
          <w:noProof/>
          <w:sz w:val="24"/>
          <w:szCs w:val="24"/>
        </w:rPr>
        <w:t xml:space="preserve"> </w:t>
      </w:r>
      <w:r w:rsidR="00845C38">
        <w:rPr>
          <w:rFonts w:ascii="Verdana" w:hAnsi="Verdana"/>
          <w:noProof/>
          <w:sz w:val="24"/>
          <w:szCs w:val="24"/>
        </w:rPr>
        <w:t>7pm</w:t>
      </w:r>
      <w:r w:rsidR="00F12428">
        <w:rPr>
          <w:rFonts w:ascii="Verdana" w:hAnsi="Verdana"/>
          <w:noProof/>
          <w:sz w:val="24"/>
          <w:szCs w:val="24"/>
        </w:rPr>
        <w:t xml:space="preserve"> prompt</w:t>
      </w:r>
    </w:p>
    <w:p w14:paraId="5751447B" w14:textId="77777777" w:rsidR="006D7C07" w:rsidRDefault="00845C38" w:rsidP="00845C38">
      <w:pPr>
        <w:jc w:val="both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We will cut a ribbon at 7pm</w:t>
      </w:r>
      <w:r w:rsidR="006D7C07">
        <w:rPr>
          <w:rFonts w:ascii="Verdana" w:hAnsi="Verdana"/>
          <w:noProof/>
          <w:sz w:val="24"/>
          <w:szCs w:val="24"/>
        </w:rPr>
        <w:t xml:space="preserve"> </w:t>
      </w:r>
      <w:r w:rsidR="00D509DE">
        <w:rPr>
          <w:rFonts w:ascii="Verdana" w:hAnsi="Verdana"/>
          <w:noProof/>
          <w:sz w:val="24"/>
          <w:szCs w:val="24"/>
        </w:rPr>
        <w:t>to start the cycle event.</w:t>
      </w:r>
    </w:p>
    <w:p w14:paraId="02C3B043" w14:textId="77777777" w:rsidR="00205C58" w:rsidRDefault="00205C58" w:rsidP="00845C38">
      <w:pPr>
        <w:jc w:val="both"/>
        <w:rPr>
          <w:rFonts w:ascii="Verdana" w:hAnsi="Verdana"/>
          <w:noProof/>
          <w:sz w:val="24"/>
          <w:szCs w:val="24"/>
        </w:rPr>
      </w:pPr>
    </w:p>
    <w:p w14:paraId="4277AEC4" w14:textId="77777777" w:rsidR="00205C58" w:rsidRDefault="00205C58" w:rsidP="00845C38">
      <w:pPr>
        <w:jc w:val="both"/>
        <w:rPr>
          <w:rFonts w:ascii="Verdana" w:hAnsi="Verdana"/>
          <w:noProof/>
          <w:sz w:val="24"/>
          <w:szCs w:val="24"/>
        </w:rPr>
      </w:pPr>
    </w:p>
    <w:p w14:paraId="5751447C" w14:textId="77777777" w:rsidR="00D509DE" w:rsidRPr="00D509DE" w:rsidRDefault="00D509DE" w:rsidP="00845C38">
      <w:pPr>
        <w:jc w:val="both"/>
        <w:rPr>
          <w:rFonts w:ascii="Verdana" w:hAnsi="Verdana"/>
          <w:b/>
          <w:noProof/>
          <w:sz w:val="24"/>
          <w:szCs w:val="24"/>
        </w:rPr>
      </w:pPr>
      <w:r w:rsidRPr="00D509DE">
        <w:rPr>
          <w:rFonts w:ascii="Verdana" w:hAnsi="Verdana"/>
          <w:b/>
          <w:noProof/>
          <w:sz w:val="24"/>
          <w:szCs w:val="24"/>
        </w:rPr>
        <w:lastRenderedPageBreak/>
        <w:t>After the event:</w:t>
      </w:r>
    </w:p>
    <w:p w14:paraId="5751447D" w14:textId="7BC6C3CB" w:rsidR="00D509DE" w:rsidRPr="00CF2F88" w:rsidRDefault="00D509DE" w:rsidP="00845C38">
      <w:pPr>
        <w:jc w:val="both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You can finish the challenge in your own time, and refeshments will be served in the Eastwood building afterwards. There is a cut- off time of </w:t>
      </w:r>
      <w:r w:rsidR="00FC77FA">
        <w:rPr>
          <w:rFonts w:ascii="Verdana" w:hAnsi="Verdana"/>
          <w:noProof/>
          <w:sz w:val="24"/>
          <w:szCs w:val="24"/>
        </w:rPr>
        <w:t>8:30</w:t>
      </w:r>
      <w:r>
        <w:rPr>
          <w:rFonts w:ascii="Verdana" w:hAnsi="Verdana"/>
          <w:noProof/>
          <w:sz w:val="24"/>
          <w:szCs w:val="24"/>
        </w:rPr>
        <w:t>pm, and all participants must have completed</w:t>
      </w:r>
      <w:r w:rsidR="00705A70">
        <w:rPr>
          <w:rFonts w:ascii="Verdana" w:hAnsi="Verdana"/>
          <w:noProof/>
          <w:sz w:val="24"/>
          <w:szCs w:val="24"/>
        </w:rPr>
        <w:t xml:space="preserve"> their challenge by this time. </w:t>
      </w:r>
    </w:p>
    <w:p w14:paraId="5751447E" w14:textId="77777777" w:rsidR="00E74105" w:rsidRPr="006E163C" w:rsidRDefault="00695F8D" w:rsidP="00845C38">
      <w:pPr>
        <w:jc w:val="both"/>
        <w:rPr>
          <w:rFonts w:ascii="Verdana" w:hAnsi="Verdana"/>
          <w:noProof/>
          <w:sz w:val="24"/>
          <w:szCs w:val="24"/>
        </w:rPr>
      </w:pPr>
      <w:r w:rsidRPr="00CF2F88">
        <w:rPr>
          <w:rFonts w:ascii="Verdana" w:hAnsi="Verdana"/>
          <w:b/>
          <w:noProof/>
          <w:sz w:val="24"/>
          <w:szCs w:val="24"/>
        </w:rPr>
        <w:t>Venue:</w:t>
      </w:r>
      <w:r w:rsidR="00CF2F88">
        <w:rPr>
          <w:rFonts w:ascii="Verdana" w:hAnsi="Verdana"/>
          <w:b/>
          <w:noProof/>
          <w:sz w:val="24"/>
          <w:szCs w:val="24"/>
        </w:rPr>
        <w:t xml:space="preserve"> </w:t>
      </w:r>
      <w:r w:rsidR="00CF2F88" w:rsidRPr="0052146C">
        <w:rPr>
          <w:rFonts w:ascii="Verdana" w:hAnsi="Verdana"/>
          <w:noProof/>
          <w:sz w:val="24"/>
          <w:szCs w:val="24"/>
        </w:rPr>
        <w:t>Camphill Blair Drummond, Cuthil Brae, by Stirling, FK9 4UT</w:t>
      </w:r>
    </w:p>
    <w:p w14:paraId="5751447F" w14:textId="77777777" w:rsidR="006D7C07" w:rsidRPr="006D7C07" w:rsidRDefault="0052146C" w:rsidP="00845C38">
      <w:pPr>
        <w:jc w:val="both"/>
        <w:rPr>
          <w:rFonts w:ascii="Verdana" w:eastAsia="Times New Roman" w:hAnsi="Verdana" w:cs="Times New Roman"/>
          <w:b/>
          <w:bCs/>
          <w:sz w:val="24"/>
          <w:szCs w:val="24"/>
          <w:lang w:val="en-US"/>
        </w:rPr>
      </w:pPr>
      <w:r w:rsidRPr="006D7C07">
        <w:rPr>
          <w:rFonts w:ascii="Verdana" w:hAnsi="Verdana"/>
          <w:b/>
          <w:noProof/>
          <w:sz w:val="24"/>
          <w:szCs w:val="24"/>
        </w:rPr>
        <w:t>Direc</w:t>
      </w:r>
      <w:proofErr w:type="spellStart"/>
      <w:r w:rsidR="006D7C07" w:rsidRPr="006D7C07">
        <w:rPr>
          <w:rFonts w:ascii="Verdana" w:eastAsia="Times New Roman" w:hAnsi="Verdana" w:cs="Times New Roman"/>
          <w:b/>
          <w:bCs/>
          <w:sz w:val="24"/>
          <w:szCs w:val="24"/>
          <w:lang w:val="en-US"/>
        </w:rPr>
        <w:t>tions</w:t>
      </w:r>
      <w:proofErr w:type="spellEnd"/>
      <w:r w:rsidR="006D7C07" w:rsidRPr="006D7C07">
        <w:rPr>
          <w:rFonts w:ascii="Verdana" w:eastAsia="Times New Roman" w:hAnsi="Verdana" w:cs="Times New Roman"/>
          <w:b/>
          <w:bCs/>
          <w:sz w:val="24"/>
          <w:szCs w:val="24"/>
          <w:lang w:val="en-US"/>
        </w:rPr>
        <w:t>:</w:t>
      </w:r>
    </w:p>
    <w:p w14:paraId="57514480" w14:textId="77777777" w:rsidR="006D7C07" w:rsidRPr="001F6269" w:rsidRDefault="006D7C07" w:rsidP="00845C38">
      <w:pPr>
        <w:jc w:val="both"/>
        <w:rPr>
          <w:rFonts w:eastAsia="Times New Roman" w:cs="Times New Roman"/>
          <w:lang w:val="en-US"/>
        </w:rPr>
      </w:pPr>
      <w:r w:rsidRPr="001F6269">
        <w:rPr>
          <w:rFonts w:eastAsia="Times New Roman" w:cs="Times New Roman"/>
          <w:b/>
          <w:bCs/>
          <w:lang w:val="en-US"/>
        </w:rPr>
        <w:t>By road:</w:t>
      </w:r>
    </w:p>
    <w:p w14:paraId="57514481" w14:textId="77777777" w:rsidR="006D7C07" w:rsidRPr="006D7C07" w:rsidRDefault="006D7C07" w:rsidP="00845C38">
      <w:pPr>
        <w:jc w:val="both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6D7C07">
        <w:rPr>
          <w:rFonts w:ascii="Verdana" w:eastAsia="Times New Roman" w:hAnsi="Verdana" w:cs="Times New Roman"/>
          <w:sz w:val="24"/>
          <w:szCs w:val="24"/>
          <w:lang w:val="en-US"/>
        </w:rPr>
        <w:t xml:space="preserve">From Edinburgh: follow the M8 then </w:t>
      </w:r>
      <w:proofErr w:type="gramStart"/>
      <w:r w:rsidRPr="006D7C07">
        <w:rPr>
          <w:rFonts w:ascii="Verdana" w:eastAsia="Times New Roman" w:hAnsi="Verdana" w:cs="Times New Roman"/>
          <w:sz w:val="24"/>
          <w:szCs w:val="24"/>
          <w:lang w:val="en-US"/>
        </w:rPr>
        <w:t>M9</w:t>
      </w:r>
      <w:proofErr w:type="gramEnd"/>
      <w:r w:rsidRPr="006D7C07">
        <w:rPr>
          <w:rFonts w:ascii="Verdana" w:eastAsia="Times New Roman" w:hAnsi="Verdana" w:cs="Times New Roman"/>
          <w:sz w:val="24"/>
          <w:szCs w:val="24"/>
          <w:lang w:val="en-US"/>
        </w:rPr>
        <w:t xml:space="preserve"> towards Stirling. Pass the Stirling exit.</w:t>
      </w:r>
    </w:p>
    <w:p w14:paraId="57514482" w14:textId="77777777" w:rsidR="006D7C07" w:rsidRPr="006D7C07" w:rsidRDefault="006D7C07" w:rsidP="00845C38">
      <w:pPr>
        <w:jc w:val="both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6D7C07">
        <w:rPr>
          <w:rFonts w:ascii="Verdana" w:eastAsia="Times New Roman" w:hAnsi="Verdana" w:cs="Times New Roman"/>
          <w:sz w:val="24"/>
          <w:szCs w:val="24"/>
          <w:lang w:val="en-US"/>
        </w:rPr>
        <w:t xml:space="preserve">From Glasgow </w:t>
      </w:r>
      <w:proofErr w:type="gramStart"/>
      <w:r w:rsidRPr="006D7C07">
        <w:rPr>
          <w:rFonts w:ascii="Verdana" w:eastAsia="Times New Roman" w:hAnsi="Verdana" w:cs="Times New Roman"/>
          <w:sz w:val="24"/>
          <w:szCs w:val="24"/>
          <w:lang w:val="en-US"/>
        </w:rPr>
        <w:t>follow:</w:t>
      </w:r>
      <w:proofErr w:type="gramEnd"/>
      <w:r w:rsidRPr="006D7C07">
        <w:rPr>
          <w:rFonts w:ascii="Verdana" w:eastAsia="Times New Roman" w:hAnsi="Verdana" w:cs="Times New Roman"/>
          <w:sz w:val="24"/>
          <w:szCs w:val="24"/>
          <w:lang w:val="en-US"/>
        </w:rPr>
        <w:t xml:space="preserve"> the M80 then M9 towards Stirling. </w:t>
      </w:r>
    </w:p>
    <w:p w14:paraId="57514483" w14:textId="77777777" w:rsidR="006D7C07" w:rsidRPr="006D7C07" w:rsidRDefault="006D7C07" w:rsidP="00845C38">
      <w:pPr>
        <w:jc w:val="both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6D7C07">
        <w:rPr>
          <w:rFonts w:ascii="Verdana" w:eastAsia="Times New Roman" w:hAnsi="Verdana" w:cs="Times New Roman"/>
          <w:sz w:val="24"/>
          <w:szCs w:val="24"/>
          <w:lang w:val="en-US"/>
        </w:rPr>
        <w:t>Once past Stirling take the A84 towards Callander. Follow the signs for Blair Drummond Safari Park.</w:t>
      </w:r>
    </w:p>
    <w:p w14:paraId="57514484" w14:textId="77777777" w:rsidR="006D7C07" w:rsidRPr="006D7C07" w:rsidRDefault="006D7C07" w:rsidP="00845C38">
      <w:pPr>
        <w:jc w:val="both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6D7C07">
        <w:rPr>
          <w:rFonts w:ascii="Verdana" w:eastAsia="Times New Roman" w:hAnsi="Verdana" w:cs="Times New Roman"/>
          <w:sz w:val="24"/>
          <w:szCs w:val="24"/>
          <w:lang w:val="en-US"/>
        </w:rPr>
        <w:t xml:space="preserve">Approximately ¾ of a mile </w:t>
      </w:r>
      <w:r w:rsidRPr="006D7C07">
        <w:rPr>
          <w:rFonts w:ascii="Verdana" w:eastAsia="Times New Roman" w:hAnsi="Verdana" w:cs="Times New Roman"/>
          <w:b/>
          <w:sz w:val="24"/>
          <w:szCs w:val="24"/>
          <w:lang w:val="en-US"/>
        </w:rPr>
        <w:t>past</w:t>
      </w:r>
      <w:r w:rsidRPr="006D7C07">
        <w:rPr>
          <w:rFonts w:ascii="Verdana" w:eastAsia="Times New Roman" w:hAnsi="Verdana" w:cs="Times New Roman"/>
          <w:sz w:val="24"/>
          <w:szCs w:val="24"/>
          <w:lang w:val="en-US"/>
        </w:rPr>
        <w:t xml:space="preserve"> the entrance to the Safari Park on the right, turn right signposted to </w:t>
      </w:r>
      <w:proofErr w:type="spellStart"/>
      <w:r w:rsidRPr="006D7C07">
        <w:rPr>
          <w:rFonts w:ascii="Verdana" w:eastAsia="Times New Roman" w:hAnsi="Verdana" w:cs="Times New Roman"/>
          <w:sz w:val="24"/>
          <w:szCs w:val="24"/>
          <w:lang w:val="en-US"/>
        </w:rPr>
        <w:t>Cuthil</w:t>
      </w:r>
      <w:proofErr w:type="spellEnd"/>
      <w:r w:rsidRPr="006D7C07">
        <w:rPr>
          <w:rFonts w:ascii="Verdana" w:eastAsia="Times New Roman" w:hAnsi="Verdana" w:cs="Times New Roman"/>
          <w:sz w:val="24"/>
          <w:szCs w:val="24"/>
          <w:lang w:val="en-US"/>
        </w:rPr>
        <w:t xml:space="preserve"> Brae / Camphill / Caravan Park.</w:t>
      </w:r>
    </w:p>
    <w:p w14:paraId="57514485" w14:textId="77777777" w:rsidR="006D7C07" w:rsidRPr="006D7C07" w:rsidRDefault="006D7C07" w:rsidP="00845C38">
      <w:pPr>
        <w:jc w:val="both"/>
        <w:rPr>
          <w:rFonts w:ascii="Verdana" w:eastAsia="Times New Roman" w:hAnsi="Verdana" w:cs="Times New Roman"/>
          <w:sz w:val="24"/>
          <w:szCs w:val="24"/>
          <w:lang w:val="en-US"/>
        </w:rPr>
      </w:pPr>
      <w:r w:rsidRPr="006D7C07">
        <w:rPr>
          <w:rFonts w:ascii="Verdana" w:eastAsia="Times New Roman" w:hAnsi="Verdana" w:cs="Times New Roman"/>
          <w:sz w:val="24"/>
          <w:szCs w:val="24"/>
          <w:lang w:val="en-US"/>
        </w:rPr>
        <w:t>At the top of the hill (past the caravan park on right) continue straight on, through the gate and over the cattle grid.</w:t>
      </w:r>
    </w:p>
    <w:p w14:paraId="57514486" w14:textId="77777777" w:rsidR="006D7C07" w:rsidRPr="006D7C07" w:rsidRDefault="006D7C07" w:rsidP="00845C38">
      <w:pPr>
        <w:jc w:val="both"/>
        <w:rPr>
          <w:rFonts w:ascii="Verdana" w:eastAsia="Times New Roman" w:hAnsi="Verdana" w:cs="Times New Roman"/>
          <w:sz w:val="24"/>
          <w:szCs w:val="24"/>
          <w:lang w:val="en-US"/>
        </w:rPr>
      </w:pPr>
      <w:proofErr w:type="gramStart"/>
      <w:r w:rsidRPr="006D7C07">
        <w:rPr>
          <w:rFonts w:ascii="Verdana" w:eastAsia="Times New Roman" w:hAnsi="Verdana" w:cs="Times New Roman"/>
          <w:sz w:val="24"/>
          <w:szCs w:val="24"/>
          <w:lang w:val="en-US"/>
        </w:rPr>
        <w:t>Continue on</w:t>
      </w:r>
      <w:proofErr w:type="gramEnd"/>
      <w:r w:rsidRPr="006D7C07">
        <w:rPr>
          <w:rFonts w:ascii="Verdana" w:eastAsia="Times New Roman" w:hAnsi="Verdana" w:cs="Times New Roman"/>
          <w:sz w:val="24"/>
          <w:szCs w:val="24"/>
          <w:lang w:val="en-US"/>
        </w:rPr>
        <w:t xml:space="preserve"> the tarred road bearing right until you come to the Camphill Blai</w:t>
      </w:r>
      <w:r w:rsidR="00BF3A58">
        <w:rPr>
          <w:rFonts w:ascii="Verdana" w:eastAsia="Times New Roman" w:hAnsi="Verdana" w:cs="Times New Roman"/>
          <w:sz w:val="24"/>
          <w:szCs w:val="24"/>
          <w:lang w:val="en-US"/>
        </w:rPr>
        <w:t>r Drummond sign</w:t>
      </w:r>
      <w:r w:rsidRPr="006D7C07">
        <w:rPr>
          <w:rFonts w:ascii="Verdana" w:eastAsia="Times New Roman" w:hAnsi="Verdana" w:cs="Times New Roman"/>
          <w:sz w:val="24"/>
          <w:szCs w:val="24"/>
          <w:lang w:val="en-US"/>
        </w:rPr>
        <w:t>.</w:t>
      </w:r>
    </w:p>
    <w:p w14:paraId="57514487" w14:textId="77777777" w:rsidR="006D7C07" w:rsidRPr="006D7C07" w:rsidRDefault="00BF3A58" w:rsidP="00845C38">
      <w:pPr>
        <w:jc w:val="both"/>
        <w:rPr>
          <w:rFonts w:ascii="Verdana" w:eastAsia="Times New Roman" w:hAnsi="Verdana" w:cs="Times New Roman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sz w:val="24"/>
          <w:szCs w:val="24"/>
          <w:lang w:val="en-US"/>
        </w:rPr>
        <w:t>D</w:t>
      </w:r>
      <w:r w:rsidR="006D7C07" w:rsidRPr="006D7C07">
        <w:rPr>
          <w:rFonts w:ascii="Verdana" w:eastAsia="Times New Roman" w:hAnsi="Verdana" w:cs="Times New Roman"/>
          <w:sz w:val="24"/>
          <w:szCs w:val="24"/>
          <w:lang w:val="en-US"/>
        </w:rPr>
        <w:t xml:space="preserve">rive over the cattle grid and bear </w:t>
      </w:r>
      <w:r w:rsidR="006D7C07" w:rsidRPr="006D7C07">
        <w:rPr>
          <w:rFonts w:ascii="Verdana" w:eastAsia="Times New Roman" w:hAnsi="Verdana" w:cs="Times New Roman"/>
          <w:b/>
          <w:sz w:val="24"/>
          <w:szCs w:val="24"/>
          <w:lang w:val="en-US"/>
        </w:rPr>
        <w:t>left</w:t>
      </w:r>
      <w:r w:rsidR="006D7C07" w:rsidRPr="006D7C07">
        <w:rPr>
          <w:rFonts w:ascii="Verdana" w:eastAsia="Times New Roman" w:hAnsi="Verdana" w:cs="Times New Roman"/>
          <w:sz w:val="24"/>
          <w:szCs w:val="24"/>
          <w:lang w:val="en-US"/>
        </w:rPr>
        <w:t xml:space="preserve"> to the main </w:t>
      </w:r>
      <w:r w:rsidR="006D7C07">
        <w:rPr>
          <w:rFonts w:ascii="Verdana" w:eastAsia="Times New Roman" w:hAnsi="Verdana" w:cs="Times New Roman"/>
          <w:sz w:val="24"/>
          <w:szCs w:val="24"/>
          <w:lang w:val="en-US"/>
        </w:rPr>
        <w:t>car park, from where registration will be signed.</w:t>
      </w:r>
    </w:p>
    <w:p w14:paraId="57514488" w14:textId="77777777" w:rsidR="0052146C" w:rsidRDefault="0052146C" w:rsidP="00845C38">
      <w:pPr>
        <w:jc w:val="both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What to wear:</w:t>
      </w:r>
    </w:p>
    <w:p w14:paraId="57514489" w14:textId="77777777" w:rsidR="006D7C07" w:rsidRPr="00D509DE" w:rsidRDefault="00D509DE" w:rsidP="00845C38">
      <w:pPr>
        <w:jc w:val="both"/>
        <w:rPr>
          <w:rFonts w:ascii="Verdana" w:hAnsi="Verdana"/>
          <w:noProof/>
          <w:sz w:val="24"/>
          <w:szCs w:val="24"/>
        </w:rPr>
      </w:pPr>
      <w:r w:rsidRPr="00D509DE">
        <w:rPr>
          <w:rFonts w:ascii="Verdana" w:hAnsi="Verdana"/>
          <w:noProof/>
          <w:sz w:val="24"/>
          <w:szCs w:val="24"/>
        </w:rPr>
        <w:t>Please bring warm clothes and wa</w:t>
      </w:r>
      <w:r w:rsidR="005C0B73">
        <w:rPr>
          <w:rFonts w:ascii="Verdana" w:hAnsi="Verdana"/>
          <w:noProof/>
          <w:sz w:val="24"/>
          <w:szCs w:val="24"/>
        </w:rPr>
        <w:t xml:space="preserve">terproofs in the event of rain as well as suitable footwear for cycling in. </w:t>
      </w:r>
    </w:p>
    <w:p w14:paraId="5751448A" w14:textId="77777777" w:rsidR="006D7C07" w:rsidRDefault="006D7C07" w:rsidP="00845C38">
      <w:pPr>
        <w:jc w:val="both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What to bring:</w:t>
      </w:r>
    </w:p>
    <w:p w14:paraId="5751448B" w14:textId="77777777" w:rsidR="006D7C07" w:rsidRDefault="006D7C07" w:rsidP="00845C38">
      <w:pPr>
        <w:jc w:val="both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Please bring your own bike, this should be in roadworthy condition. Please note the route is suitable for both road bikes and mountain bikes. </w:t>
      </w:r>
    </w:p>
    <w:p w14:paraId="124545FD" w14:textId="77777777" w:rsidR="00295C9F" w:rsidRDefault="006D7C07" w:rsidP="00295C9F">
      <w:pPr>
        <w:jc w:val="both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If you have a safety helmet wear it! If you do not have a helmet we strongly recommend that you get one and wear it!</w:t>
      </w:r>
    </w:p>
    <w:p w14:paraId="57514491" w14:textId="7E07F4BF" w:rsidR="0052146C" w:rsidRPr="00295C9F" w:rsidRDefault="0052146C" w:rsidP="00295C9F">
      <w:pPr>
        <w:jc w:val="both"/>
        <w:rPr>
          <w:rFonts w:ascii="Verdana" w:hAnsi="Verdana"/>
          <w:noProof/>
          <w:sz w:val="24"/>
          <w:szCs w:val="24"/>
        </w:rPr>
      </w:pPr>
      <w:r w:rsidRPr="005C0B73">
        <w:rPr>
          <w:rFonts w:ascii="Verdana" w:hAnsi="Verdana"/>
          <w:b/>
          <w:noProof/>
          <w:sz w:val="24"/>
          <w:szCs w:val="24"/>
        </w:rPr>
        <w:lastRenderedPageBreak/>
        <w:t>The challenges:</w:t>
      </w:r>
    </w:p>
    <w:p w14:paraId="57514492" w14:textId="77777777" w:rsidR="00BF3A58" w:rsidRDefault="00BF3A58" w:rsidP="00695F8D">
      <w:pPr>
        <w:rPr>
          <w:rFonts w:ascii="Verdana" w:hAnsi="Verdana"/>
          <w:b/>
          <w:i/>
          <w:noProof/>
          <w:sz w:val="24"/>
          <w:szCs w:val="24"/>
        </w:rPr>
      </w:pPr>
    </w:p>
    <w:p w14:paraId="57514493" w14:textId="77777777" w:rsidR="005C0B73" w:rsidRPr="005C0B73" w:rsidRDefault="00BF3A58" w:rsidP="00695F8D">
      <w:pPr>
        <w:rPr>
          <w:rFonts w:ascii="Verdana" w:hAnsi="Verdana"/>
          <w:b/>
          <w:i/>
          <w:noProof/>
          <w:sz w:val="24"/>
          <w:szCs w:val="24"/>
        </w:rPr>
      </w:pPr>
      <w:r>
        <w:rPr>
          <w:rFonts w:ascii="Verdana" w:hAnsi="Verdana"/>
          <w:b/>
          <w:i/>
          <w:noProof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575144A7" wp14:editId="575144A8">
            <wp:simplePos x="0" y="0"/>
            <wp:positionH relativeFrom="column">
              <wp:posOffset>4854575</wp:posOffset>
            </wp:positionH>
            <wp:positionV relativeFrom="paragraph">
              <wp:posOffset>66675</wp:posOffset>
            </wp:positionV>
            <wp:extent cx="1090930" cy="763905"/>
            <wp:effectExtent l="0" t="0" r="0" b="0"/>
            <wp:wrapSquare wrapText="bothSides"/>
            <wp:docPr id="1" name="Picture 1" descr="C:\Users\cbdguest\AppData\Local\Microsoft\Windows\Temporary Internet Files\Content.IE5\TCL1FCZ4\MC9004414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dguest\AppData\Local\Microsoft\Windows\Temporary Internet Files\Content.IE5\TCL1FCZ4\MC90044141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C38">
        <w:rPr>
          <w:rFonts w:ascii="Verdana" w:hAnsi="Verdana"/>
          <w:b/>
          <w:i/>
          <w:noProof/>
          <w:sz w:val="24"/>
          <w:szCs w:val="24"/>
        </w:rPr>
        <w:t>Tortoise – Walking</w:t>
      </w:r>
    </w:p>
    <w:p w14:paraId="57514494" w14:textId="77777777" w:rsidR="0052146C" w:rsidRDefault="005C0B73" w:rsidP="00695F8D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The challenge is to c</w:t>
      </w:r>
      <w:r w:rsidRPr="005C0B73">
        <w:rPr>
          <w:rFonts w:ascii="Verdana" w:hAnsi="Verdana"/>
          <w:noProof/>
          <w:sz w:val="24"/>
          <w:szCs w:val="24"/>
        </w:rPr>
        <w:t>omplete one 2.1 kilometre circuit of the safari park</w:t>
      </w:r>
      <w:r w:rsidR="00BF3A58">
        <w:rPr>
          <w:rFonts w:ascii="Verdana" w:hAnsi="Verdana"/>
          <w:noProof/>
          <w:sz w:val="24"/>
          <w:szCs w:val="24"/>
        </w:rPr>
        <w:t xml:space="preserve"> whilst walking.</w:t>
      </w:r>
    </w:p>
    <w:p w14:paraId="57514495" w14:textId="77777777" w:rsidR="00BF3A58" w:rsidRDefault="00BF3A58" w:rsidP="00695F8D">
      <w:pPr>
        <w:rPr>
          <w:rFonts w:ascii="Verdana" w:hAnsi="Verdana"/>
          <w:b/>
          <w:i/>
          <w:noProof/>
          <w:sz w:val="24"/>
          <w:szCs w:val="24"/>
        </w:rPr>
      </w:pPr>
      <w:r>
        <w:rPr>
          <w:rFonts w:ascii="Verdana" w:hAnsi="Verdana"/>
          <w:b/>
          <w:i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575144A9" wp14:editId="575144AA">
            <wp:simplePos x="0" y="0"/>
            <wp:positionH relativeFrom="column">
              <wp:posOffset>4839970</wp:posOffset>
            </wp:positionH>
            <wp:positionV relativeFrom="paragraph">
              <wp:posOffset>132080</wp:posOffset>
            </wp:positionV>
            <wp:extent cx="1217295" cy="1205230"/>
            <wp:effectExtent l="0" t="0" r="1905" b="0"/>
            <wp:wrapSquare wrapText="bothSides"/>
            <wp:docPr id="3" name="Picture 3" descr="C:\Users\elsie\AppData\Local\Microsoft\Windows\Temporary Internet Files\Content.IE5\WY9PNOU8\MC9001973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sie\AppData\Local\Microsoft\Windows\Temporary Internet Files\Content.IE5\WY9PNOU8\MC90019738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14496" w14:textId="77777777" w:rsidR="005C0B73" w:rsidRDefault="005C0B73" w:rsidP="00695F8D">
      <w:pPr>
        <w:rPr>
          <w:rFonts w:ascii="Verdana" w:hAnsi="Verdana"/>
          <w:b/>
          <w:i/>
          <w:noProof/>
          <w:sz w:val="24"/>
          <w:szCs w:val="24"/>
        </w:rPr>
      </w:pPr>
      <w:r w:rsidRPr="005C0B73">
        <w:rPr>
          <w:rFonts w:ascii="Verdana" w:hAnsi="Verdana"/>
          <w:b/>
          <w:i/>
          <w:noProof/>
          <w:sz w:val="24"/>
          <w:szCs w:val="24"/>
        </w:rPr>
        <w:t>Zebra</w:t>
      </w:r>
    </w:p>
    <w:p w14:paraId="57514497" w14:textId="77777777" w:rsidR="002238A7" w:rsidRPr="002238A7" w:rsidRDefault="005C0B73" w:rsidP="002238A7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The challenge is to complete 5 circuits of the safari park. The total distance for this challenge is 10.5 kilometres.</w:t>
      </w:r>
    </w:p>
    <w:p w14:paraId="57514498" w14:textId="77777777" w:rsidR="00BF3A58" w:rsidRDefault="00BF3A58" w:rsidP="002238A7">
      <w:pPr>
        <w:rPr>
          <w:rFonts w:ascii="Verdana" w:hAnsi="Verdana"/>
          <w:b/>
          <w:i/>
          <w:noProof/>
          <w:sz w:val="24"/>
          <w:szCs w:val="24"/>
        </w:rPr>
      </w:pPr>
      <w:r>
        <w:rPr>
          <w:rFonts w:ascii="Verdana" w:hAnsi="Verdana"/>
          <w:b/>
          <w:i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575144AB" wp14:editId="575144AC">
            <wp:simplePos x="0" y="0"/>
            <wp:positionH relativeFrom="column">
              <wp:posOffset>4996180</wp:posOffset>
            </wp:positionH>
            <wp:positionV relativeFrom="paragraph">
              <wp:posOffset>272415</wp:posOffset>
            </wp:positionV>
            <wp:extent cx="919480" cy="1056640"/>
            <wp:effectExtent l="0" t="0" r="0" b="0"/>
            <wp:wrapSquare wrapText="bothSides"/>
            <wp:docPr id="4" name="Picture 4" descr="C:\Users\elsie\AppData\Local\Microsoft\Windows\Temporary Internet Files\Content.IE5\4O8A05SS\MC9000304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ie\AppData\Local\Microsoft\Windows\Temporary Internet Files\Content.IE5\4O8A05SS\MC90003046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14499" w14:textId="77777777" w:rsidR="005C0B73" w:rsidRDefault="002238A7" w:rsidP="002238A7">
      <w:pPr>
        <w:rPr>
          <w:rFonts w:ascii="Verdana" w:hAnsi="Verdana"/>
          <w:b/>
          <w:i/>
          <w:noProof/>
          <w:sz w:val="24"/>
          <w:szCs w:val="24"/>
        </w:rPr>
      </w:pPr>
      <w:r>
        <w:rPr>
          <w:rFonts w:ascii="Verdana" w:hAnsi="Verdana"/>
          <w:b/>
          <w:i/>
          <w:noProof/>
          <w:sz w:val="24"/>
          <w:szCs w:val="24"/>
        </w:rPr>
        <w:t>Ostrich</w:t>
      </w:r>
    </w:p>
    <w:p w14:paraId="5751449A" w14:textId="77777777" w:rsidR="002C2CD8" w:rsidRDefault="006A7453" w:rsidP="00695F8D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The challenge is to complete 10 circuits of the safari park. The total distance for this challenge is 21 kilometres.</w:t>
      </w:r>
    </w:p>
    <w:p w14:paraId="5751449B" w14:textId="77777777" w:rsidR="002238A7" w:rsidRDefault="002238A7" w:rsidP="00695F8D">
      <w:pPr>
        <w:rPr>
          <w:rFonts w:ascii="Verdana" w:hAnsi="Verdana"/>
          <w:noProof/>
          <w:sz w:val="24"/>
          <w:szCs w:val="24"/>
        </w:rPr>
      </w:pPr>
    </w:p>
    <w:p w14:paraId="5751449C" w14:textId="77777777" w:rsidR="002238A7" w:rsidRDefault="00845C38" w:rsidP="00695F8D">
      <w:pPr>
        <w:rPr>
          <w:rFonts w:ascii="Verdana" w:hAnsi="Verdana"/>
          <w:b/>
          <w:i/>
          <w:noProof/>
          <w:sz w:val="24"/>
          <w:szCs w:val="24"/>
        </w:rPr>
      </w:pPr>
      <w:r w:rsidRPr="002238A7">
        <w:rPr>
          <w:noProof/>
        </w:rPr>
        <w:drawing>
          <wp:anchor distT="0" distB="0" distL="114300" distR="114300" simplePos="0" relativeHeight="251658243" behindDoc="0" locked="0" layoutInCell="1" allowOverlap="1" wp14:anchorId="575144AD" wp14:editId="575144AE">
            <wp:simplePos x="0" y="0"/>
            <wp:positionH relativeFrom="column">
              <wp:posOffset>4856480</wp:posOffset>
            </wp:positionH>
            <wp:positionV relativeFrom="paragraph">
              <wp:posOffset>1270</wp:posOffset>
            </wp:positionV>
            <wp:extent cx="1056640" cy="986790"/>
            <wp:effectExtent l="0" t="0" r="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8A7" w:rsidRPr="002238A7">
        <w:rPr>
          <w:rFonts w:ascii="Verdana" w:hAnsi="Verdana"/>
          <w:b/>
          <w:i/>
          <w:noProof/>
          <w:sz w:val="24"/>
          <w:szCs w:val="24"/>
        </w:rPr>
        <w:t>Cheeky Monkey</w:t>
      </w:r>
    </w:p>
    <w:p w14:paraId="5751449D" w14:textId="77777777" w:rsidR="002238A7" w:rsidRPr="002238A7" w:rsidRDefault="00BF3A58" w:rsidP="00695F8D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The challenge is to complete one 2.1 kilometre loop of the safari park whilst cycling and is</w:t>
      </w:r>
      <w:r w:rsidR="002238A7">
        <w:rPr>
          <w:rFonts w:ascii="Verdana" w:hAnsi="Verdana"/>
          <w:noProof/>
          <w:sz w:val="24"/>
          <w:szCs w:val="24"/>
        </w:rPr>
        <w:t xml:space="preserve"> designed for very young children.</w:t>
      </w:r>
      <w:r w:rsidR="002238A7" w:rsidRPr="002238A7">
        <w:t xml:space="preserve"> </w:t>
      </w:r>
    </w:p>
    <w:p w14:paraId="5751449E" w14:textId="77777777" w:rsidR="002238A7" w:rsidRDefault="002238A7" w:rsidP="00695F8D">
      <w:pPr>
        <w:rPr>
          <w:rFonts w:ascii="Verdana" w:hAnsi="Verdana"/>
          <w:noProof/>
          <w:sz w:val="24"/>
          <w:szCs w:val="24"/>
        </w:rPr>
      </w:pPr>
    </w:p>
    <w:p w14:paraId="5751449F" w14:textId="77777777" w:rsidR="002238A7" w:rsidRPr="006A7453" w:rsidRDefault="002238A7" w:rsidP="00695F8D">
      <w:pPr>
        <w:rPr>
          <w:rFonts w:ascii="Verdana" w:hAnsi="Verdana"/>
          <w:noProof/>
          <w:sz w:val="24"/>
          <w:szCs w:val="24"/>
        </w:rPr>
      </w:pPr>
    </w:p>
    <w:p w14:paraId="575144A0" w14:textId="77777777" w:rsidR="002C2CD8" w:rsidRDefault="002C2CD8" w:rsidP="00845C38">
      <w:pPr>
        <w:jc w:val="both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 xml:space="preserve">Safety notes: </w:t>
      </w:r>
    </w:p>
    <w:p w14:paraId="575144A1" w14:textId="77777777" w:rsidR="00231951" w:rsidRPr="00231951" w:rsidRDefault="00231951" w:rsidP="00845C38">
      <w:pPr>
        <w:jc w:val="both"/>
        <w:rPr>
          <w:rFonts w:ascii="Verdana" w:hAnsi="Verdana"/>
          <w:noProof/>
          <w:sz w:val="24"/>
          <w:szCs w:val="24"/>
        </w:rPr>
      </w:pPr>
      <w:r w:rsidRPr="00231951">
        <w:rPr>
          <w:rFonts w:ascii="Verdana" w:hAnsi="Verdana"/>
          <w:noProof/>
          <w:sz w:val="24"/>
          <w:szCs w:val="24"/>
        </w:rPr>
        <w:t>The event is not a race and cyclists are asked to cycle at their own pace</w:t>
      </w:r>
      <w:r w:rsidR="005C0B73">
        <w:rPr>
          <w:rFonts w:ascii="Verdana" w:hAnsi="Verdana"/>
          <w:noProof/>
          <w:sz w:val="24"/>
          <w:szCs w:val="24"/>
        </w:rPr>
        <w:t>, not to cycle too close to the bike in front</w:t>
      </w:r>
      <w:r w:rsidRPr="00231951">
        <w:rPr>
          <w:rFonts w:ascii="Verdana" w:hAnsi="Verdana"/>
          <w:noProof/>
          <w:sz w:val="24"/>
          <w:szCs w:val="24"/>
        </w:rPr>
        <w:t xml:space="preserve"> and to take care when passing other cyclists.</w:t>
      </w:r>
    </w:p>
    <w:p w14:paraId="575144A2" w14:textId="77777777" w:rsidR="00D96FDC" w:rsidRPr="00231951" w:rsidRDefault="00705A70" w:rsidP="00845C38">
      <w:pPr>
        <w:jc w:val="both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All riders take part in the event at their own risk. </w:t>
      </w:r>
      <w:r w:rsidR="00231951" w:rsidRPr="00231951">
        <w:rPr>
          <w:rFonts w:ascii="Verdana" w:hAnsi="Verdana"/>
          <w:noProof/>
          <w:sz w:val="24"/>
          <w:szCs w:val="24"/>
        </w:rPr>
        <w:t>If you have any doubt abou</w:t>
      </w:r>
      <w:r>
        <w:rPr>
          <w:rFonts w:ascii="Verdana" w:hAnsi="Verdana"/>
          <w:noProof/>
          <w:sz w:val="24"/>
          <w:szCs w:val="24"/>
        </w:rPr>
        <w:t>t your physical health then please consult your doctor before taking part</w:t>
      </w:r>
      <w:r w:rsidR="00231951">
        <w:rPr>
          <w:rFonts w:ascii="Verdana" w:hAnsi="Verdana"/>
          <w:noProof/>
          <w:sz w:val="24"/>
          <w:szCs w:val="24"/>
        </w:rPr>
        <w:t xml:space="preserve">. </w:t>
      </w:r>
    </w:p>
    <w:sectPr w:rsidR="00D96FDC" w:rsidRPr="00231951" w:rsidSect="001A2B1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D9D"/>
    <w:rsid w:val="000103E8"/>
    <w:rsid w:val="000470EB"/>
    <w:rsid w:val="00061342"/>
    <w:rsid w:val="000B6984"/>
    <w:rsid w:val="000D4152"/>
    <w:rsid w:val="00123646"/>
    <w:rsid w:val="00156265"/>
    <w:rsid w:val="00183567"/>
    <w:rsid w:val="001A2B18"/>
    <w:rsid w:val="001C3B71"/>
    <w:rsid w:val="00205C58"/>
    <w:rsid w:val="002238A7"/>
    <w:rsid w:val="00231951"/>
    <w:rsid w:val="0023348B"/>
    <w:rsid w:val="002600F8"/>
    <w:rsid w:val="00291C2D"/>
    <w:rsid w:val="002925E2"/>
    <w:rsid w:val="00295C9F"/>
    <w:rsid w:val="002C2CD8"/>
    <w:rsid w:val="002E51F4"/>
    <w:rsid w:val="0030342E"/>
    <w:rsid w:val="003928F2"/>
    <w:rsid w:val="003D5348"/>
    <w:rsid w:val="003F3F58"/>
    <w:rsid w:val="00427E0E"/>
    <w:rsid w:val="00483092"/>
    <w:rsid w:val="0052146C"/>
    <w:rsid w:val="005C0B73"/>
    <w:rsid w:val="005E1D9D"/>
    <w:rsid w:val="005E3F02"/>
    <w:rsid w:val="00605F51"/>
    <w:rsid w:val="0065383A"/>
    <w:rsid w:val="00675C17"/>
    <w:rsid w:val="006900C6"/>
    <w:rsid w:val="00695F8D"/>
    <w:rsid w:val="006A12D0"/>
    <w:rsid w:val="006A7453"/>
    <w:rsid w:val="006D7C07"/>
    <w:rsid w:val="006E163C"/>
    <w:rsid w:val="00705A70"/>
    <w:rsid w:val="0071522E"/>
    <w:rsid w:val="00723F40"/>
    <w:rsid w:val="00776E42"/>
    <w:rsid w:val="007911F7"/>
    <w:rsid w:val="007B6506"/>
    <w:rsid w:val="007D6E83"/>
    <w:rsid w:val="00845C38"/>
    <w:rsid w:val="00885854"/>
    <w:rsid w:val="008B61B2"/>
    <w:rsid w:val="0094375E"/>
    <w:rsid w:val="00973593"/>
    <w:rsid w:val="00973E82"/>
    <w:rsid w:val="009B361B"/>
    <w:rsid w:val="009B7979"/>
    <w:rsid w:val="00A04E91"/>
    <w:rsid w:val="00A1474F"/>
    <w:rsid w:val="00A32D81"/>
    <w:rsid w:val="00A45C1D"/>
    <w:rsid w:val="00A641AE"/>
    <w:rsid w:val="00A65663"/>
    <w:rsid w:val="00A81C2E"/>
    <w:rsid w:val="00A83461"/>
    <w:rsid w:val="00AB391E"/>
    <w:rsid w:val="00AB4B7F"/>
    <w:rsid w:val="00AC29B0"/>
    <w:rsid w:val="00B04440"/>
    <w:rsid w:val="00B06B78"/>
    <w:rsid w:val="00B614EB"/>
    <w:rsid w:val="00B757ED"/>
    <w:rsid w:val="00B75AAB"/>
    <w:rsid w:val="00BF3A58"/>
    <w:rsid w:val="00CA7D18"/>
    <w:rsid w:val="00CC5E8D"/>
    <w:rsid w:val="00CF2F88"/>
    <w:rsid w:val="00D33AE5"/>
    <w:rsid w:val="00D509DE"/>
    <w:rsid w:val="00D96FDC"/>
    <w:rsid w:val="00E27095"/>
    <w:rsid w:val="00E74105"/>
    <w:rsid w:val="00EF6BB6"/>
    <w:rsid w:val="00F122A1"/>
    <w:rsid w:val="00F12428"/>
    <w:rsid w:val="00F13C38"/>
    <w:rsid w:val="00F162D7"/>
    <w:rsid w:val="00F62A0A"/>
    <w:rsid w:val="00F81F1C"/>
    <w:rsid w:val="00F923E8"/>
    <w:rsid w:val="00FC77FA"/>
    <w:rsid w:val="188BBA40"/>
    <w:rsid w:val="256D9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4473"/>
  <w15:docId w15:val="{FB978F6E-E8D6-4650-81D0-CA58F63C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3567"/>
    <w:pPr>
      <w:spacing w:after="0" w:line="264" w:lineRule="auto"/>
      <w:outlineLvl w:val="0"/>
    </w:pPr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paragraph" w:styleId="Heading2">
    <w:name w:val="heading 2"/>
    <w:basedOn w:val="Heading1"/>
    <w:next w:val="Normal"/>
    <w:link w:val="Heading2Char"/>
    <w:qFormat/>
    <w:rsid w:val="00A81C2E"/>
    <w:pPr>
      <w:spacing w:before="200" w:after="200" w:line="168" w:lineRule="auto"/>
      <w:outlineLvl w:val="1"/>
    </w:pPr>
    <w:rPr>
      <w:rFonts w:ascii="Arial Black" w:hAnsi="Arial Black"/>
      <w:sz w:val="120"/>
    </w:rPr>
  </w:style>
  <w:style w:type="paragraph" w:styleId="Heading3">
    <w:name w:val="heading 3"/>
    <w:basedOn w:val="Normal"/>
    <w:next w:val="Normal"/>
    <w:link w:val="Heading3Char"/>
    <w:qFormat/>
    <w:rsid w:val="008B61B2"/>
    <w:pPr>
      <w:spacing w:after="0" w:line="240" w:lineRule="auto"/>
      <w:jc w:val="center"/>
      <w:outlineLvl w:val="2"/>
    </w:pPr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567"/>
    <w:rPr>
      <w:rFonts w:asciiTheme="majorHAnsi" w:eastAsia="Times New Roman" w:hAnsiTheme="majorHAnsi" w:cs="Times New Roman"/>
      <w:caps/>
      <w:color w:val="FFFFFF" w:themeColor="background1"/>
      <w:sz w:val="64"/>
      <w:szCs w:val="24"/>
    </w:rPr>
  </w:style>
  <w:style w:type="character" w:customStyle="1" w:styleId="Heading2Char">
    <w:name w:val="Heading 2 Char"/>
    <w:basedOn w:val="DefaultParagraphFont"/>
    <w:link w:val="Heading2"/>
    <w:rsid w:val="00A81C2E"/>
    <w:rPr>
      <w:rFonts w:ascii="Arial Black" w:eastAsia="Times New Roman" w:hAnsi="Arial Black" w:cs="Times New Roman"/>
      <w:caps/>
      <w:color w:val="FFFFFF"/>
      <w:sz w:val="120"/>
      <w:szCs w:val="24"/>
    </w:rPr>
  </w:style>
  <w:style w:type="character" w:customStyle="1" w:styleId="Heading3Char">
    <w:name w:val="Heading 3 Char"/>
    <w:basedOn w:val="DefaultParagraphFont"/>
    <w:link w:val="Heading3"/>
    <w:rsid w:val="00183567"/>
    <w:rPr>
      <w:rFonts w:asciiTheme="majorHAnsi" w:eastAsia="Times New Roman" w:hAnsiTheme="majorHAnsi" w:cs="Arial"/>
      <w:caps/>
      <w:color w:val="FFFFFF" w:themeColor="background1"/>
      <w:sz w:val="24"/>
      <w:szCs w:val="24"/>
    </w:rPr>
  </w:style>
  <w:style w:type="paragraph" w:customStyle="1" w:styleId="Smalltype">
    <w:name w:val="Small type"/>
    <w:basedOn w:val="Heading3"/>
    <w:rsid w:val="00A81C2E"/>
    <w:pPr>
      <w:spacing w:before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2E"/>
    <w:rPr>
      <w:rFonts w:ascii="Tahoma" w:hAnsi="Tahoma" w:cs="Tahoma"/>
      <w:sz w:val="16"/>
      <w:szCs w:val="16"/>
    </w:rPr>
  </w:style>
  <w:style w:type="paragraph" w:customStyle="1" w:styleId="EventDetails">
    <w:name w:val="Event Details"/>
    <w:basedOn w:val="Normal"/>
    <w:qFormat/>
    <w:rsid w:val="00183567"/>
    <w:rPr>
      <w:rFonts w:cs="Arial"/>
      <w:b/>
      <w:color w:val="FFFFFF" w:themeColor="background1"/>
    </w:rPr>
  </w:style>
  <w:style w:type="paragraph" w:customStyle="1" w:styleId="AddressInfo">
    <w:name w:val="Address Info"/>
    <w:basedOn w:val="Heading3"/>
    <w:qFormat/>
    <w:rsid w:val="00483092"/>
  </w:style>
  <w:style w:type="character" w:styleId="PlaceholderText">
    <w:name w:val="Placeholder Text"/>
    <w:basedOn w:val="DefaultParagraphFont"/>
    <w:uiPriority w:val="99"/>
    <w:semiHidden/>
    <w:rsid w:val="0006134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43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sie\AppData\Roaming\Microsoft\Templates\PMG_SaleEvent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33D68E89774FE99540774C3FD6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95AD6-8D18-4DAF-A724-1AFC1D970B3D}"/>
      </w:docPartPr>
      <w:docPartBody>
        <w:p w:rsidR="002E51F4" w:rsidRDefault="002E51F4">
          <w:pPr>
            <w:pStyle w:val="4333D68E89774FE99540774C3FD68D43"/>
          </w:pPr>
          <w:r w:rsidRPr="00D472B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1F4"/>
    <w:rsid w:val="002E51F4"/>
    <w:rsid w:val="00436E8D"/>
    <w:rsid w:val="00575CB2"/>
    <w:rsid w:val="00725DDA"/>
    <w:rsid w:val="00B757ED"/>
    <w:rsid w:val="00F0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33D68E89774FE99540774C3FD68D43">
    <w:name w:val="4333D68E89774FE99540774C3FD68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78ef37-4e29-4bd0-88d4-a5b26bd00a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FF616A4D3B84D85854614F7C7BD39" ma:contentTypeVersion="14" ma:contentTypeDescription="Create a new document." ma:contentTypeScope="" ma:versionID="f2e628a5479e13356951b9f736a70419">
  <xsd:schema xmlns:xsd="http://www.w3.org/2001/XMLSchema" xmlns:xs="http://www.w3.org/2001/XMLSchema" xmlns:p="http://schemas.microsoft.com/office/2006/metadata/properties" xmlns:ns2="8a78ef37-4e29-4bd0-88d4-a5b26bd00aa0" xmlns:ns3="8c714272-999e-4ce1-9078-edd4beb9d224" targetNamespace="http://schemas.microsoft.com/office/2006/metadata/properties" ma:root="true" ma:fieldsID="378d26a40fed5d0f0dcef22368f11e1d" ns2:_="" ns3:_="">
    <xsd:import namespace="8a78ef37-4e29-4bd0-88d4-a5b26bd00aa0"/>
    <xsd:import namespace="8c714272-999e-4ce1-9078-edd4beb9d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8ef37-4e29-4bd0-88d4-a5b26bd0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2d37f3c-bf8f-4d19-8d0a-b35e63b04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14272-999e-4ce1-9078-edd4beb9d22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BA14-5517-46E8-8094-022E5273D67A}">
  <ds:schemaRefs>
    <ds:schemaRef ds:uri="http://purl.org/dc/elements/1.1/"/>
    <ds:schemaRef ds:uri="http://purl.org/dc/terms/"/>
    <ds:schemaRef ds:uri="8c714272-999e-4ce1-9078-edd4beb9d224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a78ef37-4e29-4bd0-88d4-a5b26bd00aa0"/>
  </ds:schemaRefs>
</ds:datastoreItem>
</file>

<file path=customXml/itemProps2.xml><?xml version="1.0" encoding="utf-8"?>
<ds:datastoreItem xmlns:ds="http://schemas.openxmlformats.org/officeDocument/2006/customXml" ds:itemID="{C3B00997-53CF-44B8-8967-391CB9B98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8FEEA-6CC2-4737-A55E-5008F15A3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8ef37-4e29-4bd0-88d4-a5b26bd00aa0"/>
    <ds:schemaRef ds:uri="8c714272-999e-4ce1-9078-edd4beb9d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45BFA-2A47-466C-B834-7ABCA6DF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PMG_SaleEventFlyer</Template>
  <TotalTime>0</TotalTime>
  <Pages>3</Pages>
  <Words>397</Words>
  <Characters>2265</Characters>
  <Application>Microsoft Office Word</Application>
  <DocSecurity>0</DocSecurity>
  <Lines>18</Lines>
  <Paragraphs>5</Paragraphs>
  <ScaleCrop>false</ScaleCrop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 event flyer</dc:title>
  <dc:subject/>
  <dc:creator>Elsie Riley</dc:creator>
  <cp:keywords/>
  <cp:lastModifiedBy>Ryan Stonely</cp:lastModifiedBy>
  <cp:revision>2</cp:revision>
  <cp:lastPrinted>2018-05-23T23:38:00Z</cp:lastPrinted>
  <dcterms:created xsi:type="dcterms:W3CDTF">2024-05-14T15:09:00Z</dcterms:created>
  <dcterms:modified xsi:type="dcterms:W3CDTF">2024-05-14T15:09:00Z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TC102905579990</vt:lpwstr>
  </property>
  <property fmtid="{D5CDD505-2E9C-101B-9397-08002B2CF9AE}" pid="3" name="ContentTypeId">
    <vt:lpwstr>0x010100442FF616A4D3B84D85854614F7C7BD39</vt:lpwstr>
  </property>
  <property fmtid="{D5CDD505-2E9C-101B-9397-08002B2CF9AE}" pid="4" name="Order">
    <vt:r8>531600</vt:r8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